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208" w14:textId="77777777" w:rsidR="00A25041" w:rsidRDefault="00A25041" w:rsidP="00E25D20"/>
    <w:p w14:paraId="376F200A" w14:textId="77777777" w:rsidR="00A55AE2" w:rsidRDefault="00A55AE2" w:rsidP="00A55AE2">
      <w:pPr>
        <w:tabs>
          <w:tab w:val="left" w:pos="6684"/>
          <w:tab w:val="left" w:pos="9005"/>
          <w:tab w:val="left" w:pos="10281"/>
        </w:tabs>
        <w:spacing w:before="94"/>
        <w:jc w:val="right"/>
      </w:pPr>
      <w:r>
        <w:t>Ciudad Universitaria, Cd. Mx.</w:t>
      </w:r>
      <w:r>
        <w:rPr>
          <w:spacing w:val="-5"/>
        </w:rPr>
        <w:t xml:space="preserve"> </w:t>
      </w:r>
      <w:r>
        <w:t xml:space="preserve">a   </w:t>
      </w:r>
      <w:r>
        <w:rPr>
          <w:u w:val="single"/>
        </w:rPr>
        <w:t xml:space="preserve">        </w:t>
      </w:r>
      <w:r>
        <w:t xml:space="preserve"> de  </w:t>
      </w:r>
      <w:r w:rsidRPr="00A55AE2">
        <w:rPr>
          <w:u w:val="single"/>
        </w:rPr>
        <w:t xml:space="preserve">   </w:t>
      </w:r>
      <w:r>
        <w:rPr>
          <w:u w:val="single"/>
        </w:rPr>
        <w:t xml:space="preserve">    </w:t>
      </w:r>
      <w:r w:rsidRPr="0069355F">
        <w:t xml:space="preserve"> 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2026.</w:t>
      </w:r>
    </w:p>
    <w:p w14:paraId="3D2CDF06" w14:textId="77777777" w:rsidR="00A55AE2" w:rsidRDefault="00A55AE2" w:rsidP="00A55AE2">
      <w:pPr>
        <w:tabs>
          <w:tab w:val="left" w:pos="6684"/>
          <w:tab w:val="left" w:pos="9005"/>
          <w:tab w:val="left" w:pos="10281"/>
        </w:tabs>
        <w:spacing w:before="94"/>
        <w:jc w:val="right"/>
      </w:pPr>
    </w:p>
    <w:p w14:paraId="7D74B647" w14:textId="77777777" w:rsidR="00A55AE2" w:rsidRDefault="00A55AE2" w:rsidP="00A55AE2">
      <w:pPr>
        <w:tabs>
          <w:tab w:val="left" w:pos="6684"/>
          <w:tab w:val="left" w:pos="9005"/>
          <w:tab w:val="left" w:pos="10281"/>
        </w:tabs>
        <w:spacing w:before="94"/>
        <w:jc w:val="right"/>
      </w:pPr>
    </w:p>
    <w:p w14:paraId="0181BE7A" w14:textId="77777777" w:rsidR="0069355F" w:rsidRDefault="0069355F" w:rsidP="00A55AE2">
      <w:pPr>
        <w:tabs>
          <w:tab w:val="left" w:pos="6684"/>
          <w:tab w:val="left" w:pos="9005"/>
          <w:tab w:val="left" w:pos="10281"/>
        </w:tabs>
        <w:spacing w:before="94"/>
        <w:jc w:val="right"/>
      </w:pPr>
    </w:p>
    <w:p w14:paraId="69750B62" w14:textId="77777777" w:rsidR="00A55AE2" w:rsidRDefault="00A55AE2" w:rsidP="00A55AE2">
      <w:pPr>
        <w:spacing w:line="251" w:lineRule="exact"/>
        <w:ind w:left="1310" w:hanging="13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Comité Académico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 Programa</w:t>
      </w:r>
    </w:p>
    <w:p w14:paraId="4A42B03A" w14:textId="77777777" w:rsidR="00A55AE2" w:rsidRDefault="00A55AE2" w:rsidP="00A55AE2">
      <w:pPr>
        <w:pStyle w:val="Ttulo1"/>
        <w:ind w:left="0" w:right="5290"/>
        <w:jc w:val="both"/>
      </w:pPr>
      <w:r>
        <w:t>de Maestría y Doctorado en Ciencias</w:t>
      </w:r>
      <w:r>
        <w:rPr>
          <w:spacing w:val="-59"/>
        </w:rPr>
        <w:t xml:space="preserve"> </w:t>
      </w:r>
      <w:r>
        <w:t>de la Producción y de la Salud</w:t>
      </w:r>
      <w:r>
        <w:rPr>
          <w:spacing w:val="1"/>
        </w:rPr>
        <w:t xml:space="preserve"> </w:t>
      </w:r>
      <w:r>
        <w:t>Animal</w:t>
      </w:r>
    </w:p>
    <w:p w14:paraId="7B6F8F83" w14:textId="77777777" w:rsidR="00A55AE2" w:rsidRDefault="00A55AE2" w:rsidP="00A55AE2">
      <w:pPr>
        <w:jc w:val="both"/>
      </w:pPr>
      <w:r>
        <w:t>P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E</w:t>
      </w:r>
    </w:p>
    <w:p w14:paraId="01E18AC2" w14:textId="77777777" w:rsidR="00A55AE2" w:rsidRDefault="00A55AE2" w:rsidP="00E25D20"/>
    <w:p w14:paraId="4494D2D3" w14:textId="77777777" w:rsidR="0069355F" w:rsidRDefault="0069355F" w:rsidP="00E25D20"/>
    <w:p w14:paraId="1C68B1CA" w14:textId="77777777" w:rsidR="0069355F" w:rsidRDefault="0069355F" w:rsidP="00E25D20"/>
    <w:p w14:paraId="77794149" w14:textId="4DBE6153" w:rsidR="00A55AE2" w:rsidRDefault="0069355F" w:rsidP="003A6360">
      <w:pPr>
        <w:spacing w:line="360" w:lineRule="auto"/>
        <w:jc w:val="both"/>
      </w:pPr>
      <w:r>
        <w:t>Por medio de la presente, y</w:t>
      </w:r>
      <w:r w:rsidR="00A55AE2">
        <w:t>o</w:t>
      </w:r>
      <w:r w:rsidR="00D86199">
        <w:t>, _____________________________________________</w:t>
      </w:r>
      <w:r w:rsidR="00A55AE2">
        <w:t xml:space="preserve"> (</w:t>
      </w:r>
      <w:r w:rsidR="00D86199">
        <w:t>n</w:t>
      </w:r>
      <w:r w:rsidR="00A55AE2">
        <w:t xml:space="preserve">ombre </w:t>
      </w:r>
      <w:r w:rsidR="00D86199">
        <w:t>de la persona alumna</w:t>
      </w:r>
      <w:r w:rsidR="00A55AE2">
        <w:t xml:space="preserve">), </w:t>
      </w:r>
      <w:r w:rsidR="00D97419">
        <w:t>alumna</w:t>
      </w:r>
      <w:r w:rsidR="007A15B5">
        <w:t xml:space="preserve"> </w:t>
      </w:r>
      <w:r w:rsidR="00D97419">
        <w:t>/</w:t>
      </w:r>
      <w:r w:rsidR="007A15B5">
        <w:t xml:space="preserve"> </w:t>
      </w:r>
      <w:r w:rsidR="00D97419">
        <w:t>alumno</w:t>
      </w:r>
      <w:r>
        <w:t xml:space="preserve"> </w:t>
      </w:r>
      <w:r w:rsidR="00D97419">
        <w:t>de</w:t>
      </w:r>
      <w:r w:rsidR="00A55AE2">
        <w:t xml:space="preserve"> (DC</w:t>
      </w:r>
      <w:r w:rsidR="002E10D6">
        <w:t xml:space="preserve"> /</w:t>
      </w:r>
      <w:r w:rsidR="00A55AE2">
        <w:t xml:space="preserve"> MC</w:t>
      </w:r>
      <w:r w:rsidR="002E10D6">
        <w:t xml:space="preserve"> / </w:t>
      </w:r>
      <w:r w:rsidR="00A55AE2">
        <w:t>MMVZ) del Programa de Maestría y Doctorado en Ciencias de la Producción y de la Salud Animal con n</w:t>
      </w:r>
      <w:r w:rsidR="00D97419">
        <w:t>ú</w:t>
      </w:r>
      <w:r w:rsidR="00A55AE2">
        <w:t xml:space="preserve">mero de cuenta </w:t>
      </w:r>
      <w:r w:rsidR="002E10D6">
        <w:t xml:space="preserve">___________________ </w:t>
      </w:r>
      <w:r w:rsidR="00A55AE2" w:rsidRPr="00E56BE7">
        <w:rPr>
          <w:b/>
        </w:rPr>
        <w:t>me comprometo</w:t>
      </w:r>
      <w:r w:rsidRPr="00E56BE7">
        <w:rPr>
          <w:b/>
        </w:rPr>
        <w:t xml:space="preserve"> a </w:t>
      </w:r>
      <w:r w:rsidR="00D31393">
        <w:rPr>
          <w:b/>
        </w:rPr>
        <w:t>mantenerme en comunicación</w:t>
      </w:r>
      <w:r>
        <w:t xml:space="preserve"> </w:t>
      </w:r>
      <w:r w:rsidR="00D31393">
        <w:t xml:space="preserve">con mi </w:t>
      </w:r>
      <w:r w:rsidR="00D97419">
        <w:t>persona tutora</w:t>
      </w:r>
      <w:r w:rsidR="00D31393">
        <w:t xml:space="preserve"> principal</w:t>
      </w:r>
      <w:r w:rsidR="00821034">
        <w:t>,</w:t>
      </w:r>
      <w:r w:rsidR="00D31393">
        <w:t xml:space="preserve"> el/la </w:t>
      </w:r>
      <w:r w:rsidR="00821034">
        <w:t>Mtro./Mtra./</w:t>
      </w:r>
      <w:r w:rsidR="00D31393">
        <w:t>Dr./Dra. (Nombre de</w:t>
      </w:r>
      <w:r w:rsidR="00D97419">
        <w:t xml:space="preserve"> la persona tutora</w:t>
      </w:r>
      <w:r w:rsidR="00D31393">
        <w:t xml:space="preserve">) </w:t>
      </w:r>
      <w:r>
        <w:t>durante la estancia académica de (número de días) días naturales que llevaré a</w:t>
      </w:r>
      <w:r w:rsidR="00821034">
        <w:t xml:space="preserve"> </w:t>
      </w:r>
      <w:r>
        <w:t>cabo del</w:t>
      </w:r>
      <w:r w:rsidR="00D86199">
        <w:t xml:space="preserve"> día</w:t>
      </w:r>
      <w:r>
        <w:t xml:space="preserve"> </w:t>
      </w:r>
      <w:r w:rsidR="00D86199">
        <w:t>___</w:t>
      </w:r>
      <w:r>
        <w:t xml:space="preserve"> del mes de </w:t>
      </w:r>
      <w:r w:rsidR="00D86199">
        <w:t>___________</w:t>
      </w:r>
      <w:r>
        <w:t xml:space="preserve"> </w:t>
      </w:r>
      <w:r w:rsidR="00D86199">
        <w:t xml:space="preserve"> </w:t>
      </w:r>
      <w:r>
        <w:t>al</w:t>
      </w:r>
      <w:r w:rsidR="00D86199">
        <w:t xml:space="preserve"> día</w:t>
      </w:r>
      <w:r>
        <w:t xml:space="preserve"> </w:t>
      </w:r>
      <w:r w:rsidR="00D86199">
        <w:t>____</w:t>
      </w:r>
      <w:r>
        <w:t xml:space="preserve"> del mes </w:t>
      </w:r>
      <w:r w:rsidR="00D86199">
        <w:t>de _____________</w:t>
      </w:r>
      <w:r>
        <w:t xml:space="preserve"> del 2026, en </w:t>
      </w:r>
      <w:r w:rsidR="00D86199">
        <w:t xml:space="preserve">____________________________________________________ </w:t>
      </w:r>
      <w:r>
        <w:t>(lugar</w:t>
      </w:r>
      <w:r w:rsidR="00D86199">
        <w:t>, ciudad y país</w:t>
      </w:r>
      <w:r>
        <w:t xml:space="preserve"> donde se </w:t>
      </w:r>
      <w:r w:rsidR="00821034">
        <w:t>realizará</w:t>
      </w:r>
      <w:r>
        <w:t xml:space="preserve"> la estancia).</w:t>
      </w:r>
    </w:p>
    <w:p w14:paraId="01CA827D" w14:textId="77777777" w:rsidR="00A55AE2" w:rsidRDefault="00A55AE2" w:rsidP="00E25D20"/>
    <w:p w14:paraId="50FC975A" w14:textId="18FC046A" w:rsidR="00A55AE2" w:rsidRDefault="0069355F" w:rsidP="00E25D20">
      <w:r>
        <w:t xml:space="preserve">Sin otro particular, reciban un cordial saludo. </w:t>
      </w:r>
    </w:p>
    <w:p w14:paraId="05473C68" w14:textId="77777777" w:rsidR="0069355F" w:rsidRDefault="0069355F" w:rsidP="00E25D20"/>
    <w:p w14:paraId="17A0094D" w14:textId="77777777" w:rsidR="0069355F" w:rsidRDefault="0069355F" w:rsidP="00E25D20"/>
    <w:p w14:paraId="7B2A896F" w14:textId="77777777" w:rsidR="00D86199" w:rsidRDefault="00D86199" w:rsidP="00E25D20"/>
    <w:p w14:paraId="2B2E323A" w14:textId="77777777" w:rsidR="00D86199" w:rsidRDefault="00D86199" w:rsidP="00E25D20"/>
    <w:p w14:paraId="719198A0" w14:textId="77777777" w:rsidR="0069355F" w:rsidRDefault="0069355F" w:rsidP="00E25D20"/>
    <w:p w14:paraId="7999212A" w14:textId="77777777" w:rsidR="0069355F" w:rsidRDefault="0069355F" w:rsidP="00E25D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7F8AE" wp14:editId="5E8C0A98">
                <wp:simplePos x="0" y="0"/>
                <wp:positionH relativeFrom="column">
                  <wp:posOffset>1893570</wp:posOffset>
                </wp:positionH>
                <wp:positionV relativeFrom="paragraph">
                  <wp:posOffset>81915</wp:posOffset>
                </wp:positionV>
                <wp:extent cx="1962150" cy="6350"/>
                <wp:effectExtent l="0" t="0" r="19050" b="317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373E9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6.45pt" to="30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" strokecolor="black [3040]"/>
            </w:pict>
          </mc:Fallback>
        </mc:AlternateContent>
      </w:r>
    </w:p>
    <w:p w14:paraId="74F45BF0" w14:textId="77382775" w:rsidR="0069355F" w:rsidRDefault="0069355F" w:rsidP="0069355F">
      <w:pPr>
        <w:jc w:val="center"/>
      </w:pPr>
      <w:r>
        <w:t>Nombre completo de</w:t>
      </w:r>
      <w:r w:rsidR="00821034">
        <w:t xml:space="preserve"> la persona alumna </w:t>
      </w:r>
    </w:p>
    <w:p w14:paraId="27E64631" w14:textId="48FC7AB3" w:rsidR="00821034" w:rsidRPr="00E25D20" w:rsidRDefault="00821034" w:rsidP="0069355F">
      <w:pPr>
        <w:jc w:val="center"/>
      </w:pPr>
      <w:r>
        <w:t>Firma</w:t>
      </w:r>
    </w:p>
    <w:sectPr w:rsidR="00821034" w:rsidRPr="00E25D20" w:rsidSect="00A55AE2">
      <w:headerReference w:type="default" r:id="rId6"/>
      <w:footerReference w:type="default" r:id="rId7"/>
      <w:type w:val="continuous"/>
      <w:pgSz w:w="12240" w:h="15840"/>
      <w:pgMar w:top="680" w:right="1640" w:bottom="280" w:left="1418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7388" w14:textId="77777777" w:rsidR="00726F02" w:rsidRDefault="00726F02" w:rsidP="00A25041">
      <w:r>
        <w:separator/>
      </w:r>
    </w:p>
  </w:endnote>
  <w:endnote w:type="continuationSeparator" w:id="0">
    <w:p w14:paraId="7E7404C7" w14:textId="77777777" w:rsidR="00726F02" w:rsidRDefault="00726F02" w:rsidP="00A2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1BA3" w14:textId="77777777" w:rsidR="00A25041" w:rsidRDefault="00156B78">
    <w:pPr>
      <w:pStyle w:val="Piedepgina"/>
    </w:pPr>
    <w:r>
      <w:rPr>
        <w:noProof/>
      </w:rPr>
      <w:drawing>
        <wp:inline distT="0" distB="0" distL="0" distR="0" wp14:anchorId="3CF989AC" wp14:editId="4C235E6E">
          <wp:extent cx="6870700" cy="1851619"/>
          <wp:effectExtent l="0" t="0" r="0" b="3175"/>
          <wp:docPr id="18" name="Imagen 1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7535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7822" cy="186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AFDA" w14:textId="77777777" w:rsidR="00726F02" w:rsidRDefault="00726F02" w:rsidP="00A25041">
      <w:r>
        <w:separator/>
      </w:r>
    </w:p>
  </w:footnote>
  <w:footnote w:type="continuationSeparator" w:id="0">
    <w:p w14:paraId="35AEB15B" w14:textId="77777777" w:rsidR="00726F02" w:rsidRDefault="00726F02" w:rsidP="00A2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6EA0" w14:textId="77777777" w:rsidR="00A25041" w:rsidRDefault="00156B78">
    <w:pPr>
      <w:pStyle w:val="Encabezado"/>
    </w:pPr>
    <w:r>
      <w:rPr>
        <w:rFonts w:ascii="Times New Roman"/>
        <w:b/>
        <w:noProof/>
        <w:sz w:val="20"/>
      </w:rPr>
      <w:drawing>
        <wp:inline distT="0" distB="0" distL="0" distR="0" wp14:anchorId="1ABF5C85" wp14:editId="3A4D27B8">
          <wp:extent cx="6059354" cy="1568196"/>
          <wp:effectExtent l="0" t="0" r="0" b="0"/>
          <wp:docPr id="17" name="Image 4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220303" name="Image 4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354" cy="1568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62"/>
    <w:rsid w:val="00054FDB"/>
    <w:rsid w:val="00076180"/>
    <w:rsid w:val="000E179C"/>
    <w:rsid w:val="000F6CAC"/>
    <w:rsid w:val="00133E29"/>
    <w:rsid w:val="00135D8E"/>
    <w:rsid w:val="00156B78"/>
    <w:rsid w:val="002806DD"/>
    <w:rsid w:val="002C7B5A"/>
    <w:rsid w:val="002E10D6"/>
    <w:rsid w:val="00312BDB"/>
    <w:rsid w:val="003A6360"/>
    <w:rsid w:val="003B55ED"/>
    <w:rsid w:val="003C7F62"/>
    <w:rsid w:val="00564AF3"/>
    <w:rsid w:val="005A7686"/>
    <w:rsid w:val="00666196"/>
    <w:rsid w:val="00675C9E"/>
    <w:rsid w:val="0069355F"/>
    <w:rsid w:val="0069433F"/>
    <w:rsid w:val="00726F02"/>
    <w:rsid w:val="007A15B5"/>
    <w:rsid w:val="007B65CE"/>
    <w:rsid w:val="00821034"/>
    <w:rsid w:val="00857D7B"/>
    <w:rsid w:val="00905400"/>
    <w:rsid w:val="009368BF"/>
    <w:rsid w:val="00945F37"/>
    <w:rsid w:val="00956289"/>
    <w:rsid w:val="009622BC"/>
    <w:rsid w:val="00A25041"/>
    <w:rsid w:val="00A55AE2"/>
    <w:rsid w:val="00A6270C"/>
    <w:rsid w:val="00B95C45"/>
    <w:rsid w:val="00BD6EB5"/>
    <w:rsid w:val="00BD7AA3"/>
    <w:rsid w:val="00BD7CE9"/>
    <w:rsid w:val="00CC4B48"/>
    <w:rsid w:val="00CF6783"/>
    <w:rsid w:val="00D16B77"/>
    <w:rsid w:val="00D31393"/>
    <w:rsid w:val="00D52F3B"/>
    <w:rsid w:val="00D564B1"/>
    <w:rsid w:val="00D86199"/>
    <w:rsid w:val="00D92547"/>
    <w:rsid w:val="00D97419"/>
    <w:rsid w:val="00E25D20"/>
    <w:rsid w:val="00E56BE7"/>
    <w:rsid w:val="00E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C541A"/>
  <w15:docId w15:val="{B6814D8E-FD5E-443E-BF03-05DF8DE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5AE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A55AE2"/>
    <w:pPr>
      <w:ind w:left="131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50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504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50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041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312BDB"/>
    <w:pPr>
      <w:widowControl/>
      <w:autoSpaceDE/>
      <w:autoSpaceDN/>
      <w:jc w:val="both"/>
    </w:pPr>
    <w:rPr>
      <w:rFonts w:ascii="Calibri" w:eastAsia="Times New Roman" w:hAnsi="Calibri" w:cs="Times New Roman"/>
      <w:sz w:val="20"/>
      <w:szCs w:val="20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1"/>
    <w:rsid w:val="00A55AE2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5AE2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dia\Downloads\Membretada-nuevo%20logo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C:\Users\Nidia\Downloads\Membretada-nuevo logo (3).dotx</Template>
  <TotalTime>68</TotalTime>
  <Pages>1</Pages>
  <Words>154</Words>
  <Characters>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Nidia</dc:creator>
  <cp:lastModifiedBy>Yazmin Alcala</cp:lastModifiedBy>
  <cp:revision>11</cp:revision>
  <cp:lastPrinted>2024-11-25T23:27:00Z</cp:lastPrinted>
  <dcterms:created xsi:type="dcterms:W3CDTF">2025-01-13T18:50:00Z</dcterms:created>
  <dcterms:modified xsi:type="dcterms:W3CDTF">2026-02-03T22:28:00Z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para Microsoft 365</vt:lpwstr>
  </property>
</Properties>
</file>